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9" w:rsidRDefault="006154A1">
      <w:r>
        <w:t>2015.08.04</w:t>
      </w:r>
    </w:p>
    <w:p w:rsidR="006154A1" w:rsidRDefault="006154A1">
      <w:proofErr w:type="gramStart"/>
      <w:r>
        <w:t>Replaced all Parcel files.</w:t>
      </w:r>
      <w:proofErr w:type="gramEnd"/>
      <w:r>
        <w:t xml:space="preserve"> Existing parcel </w:t>
      </w:r>
      <w:bookmarkStart w:id="0" w:name="_GoBack"/>
      <w:bookmarkEnd w:id="0"/>
      <w:r>
        <w:t>polygons when clipped by grid border would close the partial parcel thus resulting in inaccurate polygons. Replace with just parcel lines so that partial parcel displayed are just that, partial.</w:t>
      </w:r>
    </w:p>
    <w:p w:rsidR="006154A1" w:rsidRDefault="006154A1"/>
    <w:sectPr w:rsidR="0061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2E"/>
    <w:rsid w:val="003D27AE"/>
    <w:rsid w:val="00454D2E"/>
    <w:rsid w:val="006154A1"/>
    <w:rsid w:val="006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FA9CBE6B.dotm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County of Orange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Andrew, Art</dc:creator>
  <cp:keywords/>
  <dc:description/>
  <cp:lastModifiedBy>Andrew, Art</cp:lastModifiedBy>
  <cp:revision>2</cp:revision>
  <dcterms:created xsi:type="dcterms:W3CDTF">2015-08-06T15:39:00Z</dcterms:created>
  <dcterms:modified xsi:type="dcterms:W3CDTF">2015-08-06T15:41:00Z</dcterms:modified>
</cp:coreProperties>
</file>