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40722" w14:textId="4D10F329" w:rsidR="004648F4" w:rsidRDefault="004648F4" w:rsidP="004648F4">
      <w:pPr>
        <w:widowControl w:val="0"/>
        <w:autoSpaceDE w:val="0"/>
        <w:autoSpaceDN w:val="0"/>
        <w:adjustRightInd w:val="0"/>
        <w:spacing w:after="200" w:line="276" w:lineRule="auto"/>
        <w:rPr>
          <w:rFonts w:ascii="Calibri" w:hAnsi="Calibri" w:cs="Calibri"/>
          <w:lang w:val="en"/>
        </w:rPr>
      </w:pPr>
      <w:r>
        <w:rPr>
          <w:rFonts w:ascii="Calibri" w:hAnsi="Calibri" w:cs="Calibri"/>
          <w:lang w:val="en"/>
        </w:rPr>
        <w:t>Potree Instructions:</w:t>
      </w:r>
    </w:p>
    <w:p w14:paraId="73D7D5AA" w14:textId="77777777" w:rsidR="004648F4" w:rsidRDefault="004648F4" w:rsidP="004648F4">
      <w:pPr>
        <w:widowControl w:val="0"/>
        <w:autoSpaceDE w:val="0"/>
        <w:autoSpaceDN w:val="0"/>
        <w:adjustRightInd w:val="0"/>
        <w:spacing w:after="200" w:line="276" w:lineRule="auto"/>
        <w:rPr>
          <w:rFonts w:ascii="Calibri" w:hAnsi="Calibri" w:cs="Calibri"/>
          <w:lang w:val="en"/>
        </w:rPr>
      </w:pPr>
      <w:r>
        <w:rPr>
          <w:rFonts w:ascii="Calibri" w:hAnsi="Calibri" w:cs="Calibri"/>
          <w:lang w:val="en"/>
        </w:rPr>
        <w:t>Remote in to Web Server, be sure to have you Lidar drive checked on in Local Resources: More</w:t>
      </w:r>
    </w:p>
    <w:p w14:paraId="6933EF21" w14:textId="60AF52B0" w:rsidR="004648F4" w:rsidRDefault="004648F4" w:rsidP="004648F4">
      <w:pPr>
        <w:widowControl w:val="0"/>
        <w:autoSpaceDE w:val="0"/>
        <w:autoSpaceDN w:val="0"/>
        <w:adjustRightInd w:val="0"/>
        <w:spacing w:after="200" w:line="276" w:lineRule="auto"/>
        <w:rPr>
          <w:rFonts w:ascii="Calibri" w:hAnsi="Calibri" w:cs="Calibri"/>
          <w:lang w:val="en"/>
        </w:rPr>
      </w:pPr>
      <w:r>
        <w:rPr>
          <w:noProof/>
        </w:rPr>
        <w:drawing>
          <wp:inline distT="0" distB="0" distL="0" distR="0" wp14:anchorId="41041622" wp14:editId="28B86993">
            <wp:extent cx="2260121" cy="421539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91696" cy="4274282"/>
                    </a:xfrm>
                    <a:prstGeom prst="rect">
                      <a:avLst/>
                    </a:prstGeom>
                  </pic:spPr>
                </pic:pic>
              </a:graphicData>
            </a:graphic>
          </wp:inline>
        </w:drawing>
      </w:r>
      <w:r>
        <w:rPr>
          <w:rFonts w:ascii="Calibri" w:hAnsi="Calibri" w:cs="Calibri"/>
          <w:lang w:val="en"/>
        </w:rPr>
        <w:t xml:space="preserve"> </w:t>
      </w:r>
    </w:p>
    <w:p w14:paraId="5E25B65D" w14:textId="626C20D1" w:rsidR="004648F4" w:rsidRDefault="004648F4" w:rsidP="004648F4">
      <w:pPr>
        <w:widowControl w:val="0"/>
        <w:autoSpaceDE w:val="0"/>
        <w:autoSpaceDN w:val="0"/>
        <w:adjustRightInd w:val="0"/>
        <w:spacing w:after="200" w:line="276" w:lineRule="auto"/>
        <w:rPr>
          <w:rFonts w:ascii="Calibri" w:hAnsi="Calibri" w:cs="Calibri"/>
          <w:lang w:val="en"/>
        </w:rPr>
      </w:pPr>
      <w:r>
        <w:rPr>
          <w:rFonts w:ascii="Calibri" w:hAnsi="Calibri" w:cs="Calibri"/>
          <w:lang w:val="en"/>
        </w:rPr>
        <w:t>spocarcweb1201</w:t>
      </w:r>
    </w:p>
    <w:p w14:paraId="7FC5DC35" w14:textId="25360E63" w:rsidR="004648F4" w:rsidRDefault="004648F4" w:rsidP="004648F4">
      <w:pPr>
        <w:widowControl w:val="0"/>
        <w:autoSpaceDE w:val="0"/>
        <w:autoSpaceDN w:val="0"/>
        <w:adjustRightInd w:val="0"/>
        <w:spacing w:after="200" w:line="276" w:lineRule="auto"/>
        <w:rPr>
          <w:rFonts w:ascii="Calibri" w:hAnsi="Calibri" w:cs="Calibri"/>
          <w:lang w:val="en"/>
        </w:rPr>
      </w:pPr>
      <w:r>
        <w:rPr>
          <w:rFonts w:ascii="Calibri" w:hAnsi="Calibri" w:cs="Calibri"/>
          <w:lang w:val="en"/>
        </w:rPr>
        <w:t>UN: ArcGISAdmin</w:t>
      </w:r>
      <w:r>
        <w:rPr>
          <w:rFonts w:ascii="Calibri" w:hAnsi="Calibri" w:cs="Calibri"/>
          <w:lang w:val="en"/>
        </w:rPr>
        <w:tab/>
      </w:r>
    </w:p>
    <w:p w14:paraId="25D2B0AD" w14:textId="45B6FC20" w:rsidR="004648F4" w:rsidRDefault="004648F4" w:rsidP="004648F4">
      <w:pPr>
        <w:widowControl w:val="0"/>
        <w:autoSpaceDE w:val="0"/>
        <w:autoSpaceDN w:val="0"/>
        <w:adjustRightInd w:val="0"/>
        <w:spacing w:after="200" w:line="276" w:lineRule="auto"/>
        <w:rPr>
          <w:rFonts w:ascii="Calibri" w:hAnsi="Calibri" w:cs="Calibri"/>
          <w:lang w:val="en"/>
        </w:rPr>
      </w:pPr>
      <w:r>
        <w:rPr>
          <w:rFonts w:ascii="Calibri" w:hAnsi="Calibri" w:cs="Calibri"/>
          <w:lang w:val="en"/>
        </w:rPr>
        <w:t>PW: Esriadmin1!@</w:t>
      </w:r>
    </w:p>
    <w:p w14:paraId="2DEFA68C" w14:textId="35D5D17F" w:rsidR="004648F4" w:rsidRDefault="004648F4" w:rsidP="004648F4">
      <w:pPr>
        <w:widowControl w:val="0"/>
        <w:autoSpaceDE w:val="0"/>
        <w:autoSpaceDN w:val="0"/>
        <w:adjustRightInd w:val="0"/>
        <w:spacing w:after="200" w:line="276" w:lineRule="auto"/>
        <w:rPr>
          <w:rFonts w:ascii="Calibri" w:hAnsi="Calibri" w:cs="Calibri"/>
          <w:lang w:val="en"/>
        </w:rPr>
      </w:pPr>
      <w:r>
        <w:rPr>
          <w:rFonts w:ascii="Calibri" w:hAnsi="Calibri" w:cs="Calibri"/>
          <w:lang w:val="en"/>
        </w:rPr>
        <w:t>Copy LAS file from Lidar drive to the Server’s Data folder located here:</w:t>
      </w:r>
    </w:p>
    <w:p w14:paraId="17F33BA8" w14:textId="66D2C9CE" w:rsidR="004648F4" w:rsidRDefault="004648F4" w:rsidP="004648F4">
      <w:pPr>
        <w:widowControl w:val="0"/>
        <w:autoSpaceDE w:val="0"/>
        <w:autoSpaceDN w:val="0"/>
        <w:adjustRightInd w:val="0"/>
        <w:spacing w:after="200" w:line="276" w:lineRule="auto"/>
        <w:rPr>
          <w:rFonts w:ascii="Calibri" w:hAnsi="Calibri" w:cs="Calibri"/>
          <w:lang w:val="en"/>
        </w:rPr>
      </w:pPr>
      <w:r w:rsidRPr="004648F4">
        <w:rPr>
          <w:rFonts w:ascii="Calibri" w:hAnsi="Calibri" w:cs="Calibri"/>
          <w:lang w:val="en"/>
        </w:rPr>
        <w:t>D:\inetpub\wwwroot\Potree\Data</w:t>
      </w:r>
    </w:p>
    <w:p w14:paraId="3F94C76A" w14:textId="257C01F8" w:rsidR="004648F4" w:rsidRDefault="004648F4" w:rsidP="004648F4">
      <w:pPr>
        <w:widowControl w:val="0"/>
        <w:autoSpaceDE w:val="0"/>
        <w:autoSpaceDN w:val="0"/>
        <w:adjustRightInd w:val="0"/>
        <w:spacing w:after="200" w:line="276" w:lineRule="auto"/>
        <w:rPr>
          <w:rFonts w:ascii="Calibri" w:hAnsi="Calibri" w:cs="Calibri"/>
          <w:lang w:val="en"/>
        </w:rPr>
      </w:pPr>
      <w:r>
        <w:rPr>
          <w:rFonts w:ascii="Calibri" w:hAnsi="Calibri" w:cs="Calibri"/>
          <w:lang w:val="en"/>
        </w:rPr>
        <w:t>Copy time may pause with around 5 seconds left and appear to hang up, this is “normal”</w:t>
      </w:r>
    </w:p>
    <w:p w14:paraId="2E2781C0" w14:textId="21643CBF" w:rsidR="004648F4" w:rsidRDefault="004648F4" w:rsidP="004648F4">
      <w:pPr>
        <w:widowControl w:val="0"/>
        <w:autoSpaceDE w:val="0"/>
        <w:autoSpaceDN w:val="0"/>
        <w:adjustRightInd w:val="0"/>
        <w:spacing w:after="200" w:line="276" w:lineRule="auto"/>
        <w:rPr>
          <w:rFonts w:ascii="Calibri" w:hAnsi="Calibri" w:cs="Calibri"/>
          <w:lang w:val="en"/>
        </w:rPr>
      </w:pPr>
      <w:r>
        <w:rPr>
          <w:rFonts w:ascii="Calibri" w:hAnsi="Calibri" w:cs="Calibri"/>
          <w:lang w:val="en"/>
        </w:rPr>
        <w:t>Bring up Command Prompt:</w:t>
      </w:r>
    </w:p>
    <w:p w14:paraId="1D7B20F6" w14:textId="365C1BDF" w:rsidR="004648F4" w:rsidRDefault="004648F4" w:rsidP="004648F4">
      <w:pPr>
        <w:widowControl w:val="0"/>
        <w:autoSpaceDE w:val="0"/>
        <w:autoSpaceDN w:val="0"/>
        <w:adjustRightInd w:val="0"/>
        <w:spacing w:after="200" w:line="276" w:lineRule="auto"/>
        <w:rPr>
          <w:rFonts w:ascii="Calibri" w:hAnsi="Calibri" w:cs="Calibri"/>
          <w:lang w:val="en"/>
        </w:rPr>
      </w:pPr>
      <w:r>
        <w:rPr>
          <w:rFonts w:ascii="Calibri" w:hAnsi="Calibri" w:cs="Calibri"/>
          <w:lang w:val="en"/>
        </w:rPr>
        <w:t>Change Drive and directories as shown:</w:t>
      </w:r>
    </w:p>
    <w:p w14:paraId="7E0F5F43" w14:textId="7C824F42" w:rsidR="004648F4" w:rsidRDefault="004648F4" w:rsidP="004648F4">
      <w:pPr>
        <w:widowControl w:val="0"/>
        <w:autoSpaceDE w:val="0"/>
        <w:autoSpaceDN w:val="0"/>
        <w:adjustRightInd w:val="0"/>
        <w:spacing w:after="200" w:line="276" w:lineRule="auto"/>
        <w:rPr>
          <w:rFonts w:ascii="Calibri" w:hAnsi="Calibri" w:cs="Calibri"/>
          <w:lang w:val="en"/>
        </w:rPr>
      </w:pPr>
      <w:r>
        <w:rPr>
          <w:rFonts w:ascii="Calibri" w:hAnsi="Calibri" w:cs="Calibri"/>
          <w:lang w:val="en"/>
        </w:rPr>
        <w:t>d:</w:t>
      </w:r>
    </w:p>
    <w:p w14:paraId="2EC67B7C" w14:textId="08DFBF4B" w:rsidR="004648F4" w:rsidRDefault="004648F4" w:rsidP="004648F4">
      <w:pPr>
        <w:widowControl w:val="0"/>
        <w:autoSpaceDE w:val="0"/>
        <w:autoSpaceDN w:val="0"/>
        <w:adjustRightInd w:val="0"/>
        <w:spacing w:after="200" w:line="276" w:lineRule="auto"/>
        <w:rPr>
          <w:rFonts w:ascii="Calibri" w:hAnsi="Calibri" w:cs="Calibri"/>
        </w:rPr>
      </w:pPr>
      <w:r>
        <w:rPr>
          <w:rFonts w:ascii="Calibri" w:hAnsi="Calibri" w:cs="Calibri"/>
        </w:rPr>
        <w:t>cd inetpub\wwwroot\Potree\PotreeConverter_1.6_windows_x64</w:t>
      </w:r>
    </w:p>
    <w:p w14:paraId="0ABA4856" w14:textId="11B242CA" w:rsidR="00B235F0" w:rsidRDefault="00B235F0" w:rsidP="004648F4">
      <w:pPr>
        <w:widowControl w:val="0"/>
        <w:autoSpaceDE w:val="0"/>
        <w:autoSpaceDN w:val="0"/>
        <w:adjustRightInd w:val="0"/>
        <w:spacing w:after="200" w:line="276" w:lineRule="auto"/>
        <w:rPr>
          <w:rFonts w:ascii="Calibri" w:hAnsi="Calibri" w:cs="Calibri"/>
          <w:lang w:val="en"/>
        </w:rPr>
      </w:pPr>
      <w:r>
        <w:rPr>
          <w:rFonts w:ascii="Calibri" w:hAnsi="Calibri" w:cs="Calibri"/>
        </w:rPr>
        <w:lastRenderedPageBreak/>
        <w:t>Replace the las file name and the desired name of the Potree app (will be the name of the converted pointcloud as well as the HTML page) and copy this text:</w:t>
      </w:r>
    </w:p>
    <w:p w14:paraId="0F7C1E7D" w14:textId="4037958B" w:rsidR="004648F4" w:rsidRDefault="004648F4" w:rsidP="004648F4">
      <w:pPr>
        <w:widowControl w:val="0"/>
        <w:autoSpaceDE w:val="0"/>
        <w:autoSpaceDN w:val="0"/>
        <w:adjustRightInd w:val="0"/>
        <w:spacing w:after="200" w:line="276" w:lineRule="auto"/>
        <w:rPr>
          <w:rFonts w:ascii="Calibri" w:hAnsi="Calibri" w:cs="Calibri"/>
          <w:lang w:val="en"/>
        </w:rPr>
      </w:pPr>
      <w:r>
        <w:rPr>
          <w:rFonts w:ascii="Calibri" w:hAnsi="Calibri" w:cs="Calibri"/>
          <w:lang w:val="en"/>
        </w:rPr>
        <w:t>PotreeConverter.exe D:/inetpub/wwwroot/Potree/Data/</w:t>
      </w:r>
      <w:r w:rsidRPr="004648F4">
        <w:rPr>
          <w:rFonts w:ascii="Calibri" w:hAnsi="Calibri" w:cs="Calibri"/>
          <w:b/>
          <w:bCs/>
          <w:lang w:val="en"/>
        </w:rPr>
        <w:t>Las_File_Name_No_Spaces</w:t>
      </w:r>
      <w:r>
        <w:rPr>
          <w:rFonts w:ascii="Calibri" w:hAnsi="Calibri" w:cs="Calibri"/>
          <w:lang w:val="en"/>
        </w:rPr>
        <w:t xml:space="preserve">.las -o D:/inetpub/wwwroot/Potree/1.6 --projection "+proj=lcc +lat_1=33.88333333333333 +lat_2=32.78333333333333 +lat_0=32.16666666666666 +lon_0=-116.25 +x_0=2000000.0001016 +y_0=500000.0001016001 +ellps=GRS80 +datum=NAD83 +to_meter=0.3048006096012192 +no_defs " --edl_enabled --generate-page </w:t>
      </w:r>
      <w:r w:rsidRPr="004648F4">
        <w:rPr>
          <w:rFonts w:ascii="Calibri" w:hAnsi="Calibri" w:cs="Calibri"/>
          <w:b/>
          <w:bCs/>
          <w:lang w:val="en"/>
        </w:rPr>
        <w:t>Potree_File_Name_no_spaces</w:t>
      </w:r>
    </w:p>
    <w:p w14:paraId="0FF54C04" w14:textId="07A4D503" w:rsidR="003D23A9" w:rsidRDefault="00B235F0">
      <w:r>
        <w:t>In the command prompt, right click in the window and select paste.  Control-V will not work.</w:t>
      </w:r>
    </w:p>
    <w:p w14:paraId="598C9713" w14:textId="64D3482B" w:rsidR="00B235F0" w:rsidRDefault="00B235F0">
      <w:r>
        <w:t xml:space="preserve">If you need to replace an existing pointcloud, delete the pointcloud folder you wish to replace from the here: </w:t>
      </w:r>
      <w:r w:rsidRPr="00B235F0">
        <w:t>D:\inetpub\wwwroot\Potree\1.6\pointclouds</w:t>
      </w:r>
      <w:r>
        <w:t xml:space="preserve"> and delete the HTML file that was created here </w:t>
      </w:r>
      <w:r w:rsidRPr="00B235F0">
        <w:t>D:\inetpub\wwwroot\Potree\1.6</w:t>
      </w:r>
    </w:p>
    <w:p w14:paraId="18847B41" w14:textId="1711D1CC" w:rsidR="00B235F0" w:rsidRDefault="00B235F0"/>
    <w:p w14:paraId="21AA48D7" w14:textId="6A661E72" w:rsidR="00B235F0" w:rsidRDefault="00B235F0">
      <w:r>
        <w:t>If this is a new project with a stand alone point cloud these are the edits that need to be made to the HTML file:</w:t>
      </w:r>
    </w:p>
    <w:p w14:paraId="6AAAE164" w14:textId="403A1B49" w:rsidR="00B235F0" w:rsidRDefault="00B235F0">
      <w:r>
        <w:t>Set the Point Budget to 10,000,000</w:t>
      </w:r>
    </w:p>
    <w:p w14:paraId="10359611" w14:textId="6C02F63D" w:rsidR="00B235F0" w:rsidRDefault="00B235F0">
      <w:r>
        <w:t>Select the line viewer.toggleSidebar(); and replace with this text:</w:t>
      </w:r>
    </w:p>
    <w:p w14:paraId="00B21E0B" w14:textId="77777777" w:rsidR="00B235F0" w:rsidRDefault="00B235F0" w:rsidP="00B235F0">
      <w:pPr>
        <w:ind w:left="1440" w:firstLine="720"/>
      </w:pPr>
      <w:r>
        <w:t>$( "button:contains('D')" ).hide();</w:t>
      </w:r>
    </w:p>
    <w:p w14:paraId="4C373A74" w14:textId="77777777" w:rsidR="00B235F0" w:rsidRDefault="00B235F0" w:rsidP="00B235F0">
      <w:r>
        <w:tab/>
      </w:r>
      <w:r>
        <w:tab/>
      </w:r>
      <w:r>
        <w:tab/>
        <w:t>$( "button:contains('T')" ).hide();</w:t>
      </w:r>
    </w:p>
    <w:p w14:paraId="7DCA3F4B" w14:textId="77777777" w:rsidR="00B235F0" w:rsidRDefault="00B235F0" w:rsidP="00B235F0">
      <w:r>
        <w:tab/>
      </w:r>
      <w:r>
        <w:tab/>
      </w:r>
      <w:r>
        <w:tab/>
        <w:t>$('#navigation &gt; img:nth-child(1)').click();</w:t>
      </w:r>
    </w:p>
    <w:p w14:paraId="52EB0CAB" w14:textId="77777777" w:rsidR="00B235F0" w:rsidRDefault="00B235F0" w:rsidP="00B235F0">
      <w:r>
        <w:tab/>
      </w:r>
      <w:r>
        <w:tab/>
      </w:r>
      <w:r>
        <w:tab/>
        <w:t>//viewer.toggleSidebar();</w:t>
      </w:r>
    </w:p>
    <w:p w14:paraId="48AD8596" w14:textId="29A64860" w:rsidR="00B235F0" w:rsidRDefault="00B235F0" w:rsidP="00B235F0">
      <w:r>
        <w:tab/>
      </w:r>
      <w:r>
        <w:tab/>
        <w:t>});</w:t>
      </w:r>
    </w:p>
    <w:p w14:paraId="6B334B89" w14:textId="4EC1FA6D" w:rsidR="00B235F0" w:rsidRDefault="00B235F0" w:rsidP="00B235F0">
      <w:r>
        <w:rPr>
          <w:noProof/>
        </w:rPr>
        <w:lastRenderedPageBreak/>
        <w:drawing>
          <wp:inline distT="0" distB="0" distL="0" distR="0" wp14:anchorId="3C8FA9F4" wp14:editId="3CC78EE7">
            <wp:extent cx="5943600" cy="2919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919095"/>
                    </a:xfrm>
                    <a:prstGeom prst="rect">
                      <a:avLst/>
                    </a:prstGeom>
                  </pic:spPr>
                </pic:pic>
              </a:graphicData>
            </a:graphic>
          </wp:inline>
        </w:drawing>
      </w:r>
    </w:p>
    <w:p w14:paraId="5BD04385" w14:textId="3BD8ABFD" w:rsidR="00715BF2" w:rsidRDefault="00B235F0" w:rsidP="00B235F0">
      <w:r>
        <w:t>This is what it should look like</w:t>
      </w:r>
    </w:p>
    <w:p w14:paraId="024AD052" w14:textId="77777777" w:rsidR="00715BF2" w:rsidRDefault="00715BF2" w:rsidP="00B235F0"/>
    <w:p w14:paraId="50BED53C" w14:textId="77777777" w:rsidR="009F30C7" w:rsidRDefault="009F30C7" w:rsidP="00B235F0">
      <w:pPr>
        <w:rPr>
          <w:noProof/>
        </w:rPr>
      </w:pPr>
    </w:p>
    <w:p w14:paraId="6702D521" w14:textId="77777777" w:rsidR="009F30C7" w:rsidRDefault="009F30C7" w:rsidP="00B235F0">
      <w:pPr>
        <w:rPr>
          <w:noProof/>
        </w:rPr>
      </w:pPr>
    </w:p>
    <w:p w14:paraId="3AFA9D50" w14:textId="44074C31" w:rsidR="00B235F0" w:rsidRDefault="00715BF2" w:rsidP="00B235F0">
      <w:r>
        <w:rPr>
          <w:noProof/>
        </w:rPr>
        <w:drawing>
          <wp:inline distT="0" distB="0" distL="0" distR="0" wp14:anchorId="465F8899" wp14:editId="0B4C91D5">
            <wp:extent cx="6765231" cy="305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29952" cy="3082964"/>
                    </a:xfrm>
                    <a:prstGeom prst="rect">
                      <a:avLst/>
                    </a:prstGeom>
                  </pic:spPr>
                </pic:pic>
              </a:graphicData>
            </a:graphic>
          </wp:inline>
        </w:drawing>
      </w:r>
    </w:p>
    <w:p w14:paraId="2D195FFE" w14:textId="28C69B0D" w:rsidR="00715BF2" w:rsidRDefault="009F30C7" w:rsidP="00715BF2">
      <w:r>
        <w:t>Click the note icon to copy the “position” and “target” coordinates to paste in the position.set and lookAt rows in the HTML file</w:t>
      </w:r>
    </w:p>
    <w:p w14:paraId="1195809F" w14:textId="2928978E" w:rsidR="009F30C7" w:rsidRDefault="009F30C7" w:rsidP="00715BF2">
      <w:r>
        <w:rPr>
          <w:noProof/>
        </w:rPr>
        <w:lastRenderedPageBreak/>
        <w:drawing>
          <wp:inline distT="0" distB="0" distL="0" distR="0" wp14:anchorId="154ADA43" wp14:editId="73A3EE3D">
            <wp:extent cx="2924175" cy="2476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4175" cy="2476500"/>
                    </a:xfrm>
                    <a:prstGeom prst="rect">
                      <a:avLst/>
                    </a:prstGeom>
                  </pic:spPr>
                </pic:pic>
              </a:graphicData>
            </a:graphic>
          </wp:inline>
        </w:drawing>
      </w:r>
    </w:p>
    <w:p w14:paraId="6636FFFC" w14:textId="3BD5260C" w:rsidR="009F30C7" w:rsidRDefault="00BE5C5F" w:rsidP="00715BF2">
      <w:r>
        <w:t>Tags in quotations after the point cloud path will be the label displayed in the application sidebar.  By default it will be the pointcloud name.</w:t>
      </w:r>
      <w:bookmarkStart w:id="0" w:name="_GoBack"/>
      <w:bookmarkEnd w:id="0"/>
    </w:p>
    <w:p w14:paraId="01DEB429" w14:textId="57B22E6F" w:rsidR="009F30C7" w:rsidRDefault="009F30C7" w:rsidP="00715BF2"/>
    <w:p w14:paraId="69AC323D" w14:textId="77777777" w:rsidR="009F30C7" w:rsidRDefault="009F30C7" w:rsidP="00715BF2"/>
    <w:sectPr w:rsidR="009F30C7" w:rsidSect="002D1B0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F4"/>
    <w:rsid w:val="001924FD"/>
    <w:rsid w:val="00346ABB"/>
    <w:rsid w:val="004648F4"/>
    <w:rsid w:val="00712606"/>
    <w:rsid w:val="00715BF2"/>
    <w:rsid w:val="009F30C7"/>
    <w:rsid w:val="00AC487D"/>
    <w:rsid w:val="00B235F0"/>
    <w:rsid w:val="00BE5C5F"/>
    <w:rsid w:val="00C3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237D"/>
  <w15:chartTrackingRefBased/>
  <w15:docId w15:val="{5A89E6C1-84A1-4BE8-B47F-41B89C6E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190529FF</Template>
  <TotalTime>87</TotalTime>
  <Pages>4</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Orange County Information Technology</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Hussung, William</dc:creator>
  <cp:keywords/>
  <dc:description/>
  <cp:lastModifiedBy>Hussung, William</cp:lastModifiedBy>
  <cp:revision>5</cp:revision>
  <dcterms:created xsi:type="dcterms:W3CDTF">2021-09-07T13:21:00Z</dcterms:created>
  <dcterms:modified xsi:type="dcterms:W3CDTF">2021-09-07T14:48:00Z</dcterms:modified>
</cp:coreProperties>
</file>